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壶关县商务中心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政府信息公开工作年度报告</w:t>
      </w:r>
    </w:p>
    <w:p>
      <w:pPr>
        <w:widowControl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为切实做好政府信息公开年度报告工作，根据《中华人民共和国政府信息公开条例》和县政府关于政府信息公开工作的有关规定，结合我中心工作实际，先将壶关县商务中心2020年度政府信息公开年度报告如下：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ind w:firstLine="48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总体情况</w:t>
      </w:r>
    </w:p>
    <w:p>
      <w:pPr>
        <w:widowControl/>
        <w:numPr>
          <w:ilvl w:val="0"/>
          <w:numId w:val="0"/>
        </w:num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2020年我中心按照《中华人民共和国政府信息公开条例》和县政府关于政府信息公开工作规定，由专人负责政府信息管理，完善平台建设，每周按时、按要求主动公开我中心工作信息。全年新增主动公开政府信息53条。其中工作动态52条，财政信息1条。</w:t>
      </w:r>
    </w:p>
    <w:p>
      <w:pPr>
        <w:widowControl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</w:t>
      </w:r>
    </w:p>
    <w:p>
      <w:pPr>
        <w:widowControl/>
        <w:numPr>
          <w:ilvl w:val="0"/>
          <w:numId w:val="0"/>
        </w:num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</w:t>
      </w:r>
    </w:p>
    <w:p>
      <w:pPr>
        <w:widowControl/>
        <w:spacing w:after="240"/>
        <w:ind w:firstLine="480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3800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after="240"/>
        <w:ind w:firstLine="48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三、收到和处理政府信息公开申请情况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四、政府信息公开行政复议、行政诉讼情况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ind w:firstLine="48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存在的主要问题及改进情况</w:t>
      </w:r>
    </w:p>
    <w:p>
      <w:pPr>
        <w:widowControl/>
        <w:numPr>
          <w:ilvl w:val="0"/>
          <w:numId w:val="0"/>
        </w:numP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主动公开的政府信息内容把关重视程度不够，信息公开工作效率不高，公开信息不全面。今后要进一步提高思想认识，通过改进工作方式，转变工作作风，提高工作效率。</w:t>
      </w:r>
    </w:p>
    <w:p>
      <w:pPr>
        <w:widowControl/>
        <w:numPr>
          <w:ilvl w:val="0"/>
          <w:numId w:val="2"/>
        </w:numPr>
        <w:ind w:firstLine="480" w:firstLineChars="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其他需要报告的事项</w:t>
      </w:r>
    </w:p>
    <w:p>
      <w:pPr>
        <w:widowControl/>
        <w:numPr>
          <w:ilvl w:val="0"/>
          <w:numId w:val="0"/>
        </w:numP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 xml:space="preserve">     无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壶关县商务中心</w:t>
      </w:r>
    </w:p>
    <w:p>
      <w:p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2021年1月27日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12EC"/>
    <w:multiLevelType w:val="singleLevel"/>
    <w:tmpl w:val="601112E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0111818"/>
    <w:multiLevelType w:val="singleLevel"/>
    <w:tmpl w:val="6011181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3C1"/>
    <w:rsid w:val="001840A9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B36B5"/>
    <w:rsid w:val="00BD158D"/>
    <w:rsid w:val="00C4556A"/>
    <w:rsid w:val="00C96C36"/>
    <w:rsid w:val="00DB4B72"/>
    <w:rsid w:val="00E24646"/>
    <w:rsid w:val="00E94D62"/>
    <w:rsid w:val="00F02D2B"/>
    <w:rsid w:val="00F07B94"/>
    <w:rsid w:val="337330A4"/>
    <w:rsid w:val="3FCE6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2">
    <w:name w:val="Heading 1 Char"/>
    <w:basedOn w:val="10"/>
    <w:link w:val="2"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3">
    <w:name w:val="Heading 2 Char"/>
    <w:basedOn w:val="10"/>
    <w:link w:val="3"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4">
    <w:name w:val="Date Char"/>
    <w:basedOn w:val="10"/>
    <w:link w:val="4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Balloon Text Char"/>
    <w:basedOn w:val="10"/>
    <w:link w:val="5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font"/>
    <w:basedOn w:val="10"/>
    <w:qFormat/>
    <w:uiPriority w:val="99"/>
  </w:style>
  <w:style w:type="character" w:customStyle="1" w:styleId="19">
    <w:name w:val="bigger"/>
    <w:basedOn w:val="10"/>
    <w:uiPriority w:val="99"/>
  </w:style>
  <w:style w:type="character" w:customStyle="1" w:styleId="20">
    <w:name w:val="medium"/>
    <w:basedOn w:val="10"/>
    <w:uiPriority w:val="99"/>
  </w:style>
  <w:style w:type="character" w:customStyle="1" w:styleId="21">
    <w:name w:val="smaller"/>
    <w:basedOn w:val="10"/>
    <w:qFormat/>
    <w:uiPriority w:val="99"/>
  </w:style>
  <w:style w:type="character" w:customStyle="1" w:styleId="22">
    <w:name w:val="gwds_more"/>
    <w:basedOn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201</Words>
  <Characters>1150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Administrator</cp:lastModifiedBy>
  <cp:lastPrinted>2021-01-28T02:32:00Z</cp:lastPrinted>
  <dcterms:modified xsi:type="dcterms:W3CDTF">2021-01-28T03:24:49Z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